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Ballydesmond Polka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Part 1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||||:  AmAm  AmAm  GG  EmEm  AmAm  AmAm  EmG  AmAm  :||||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Part2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||||:  EmEm  EmEm  GG  GG  EmEm  EmEm  GD  EmEm  :||||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Part3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||:  CG  AmAm  GG  EmEm  AmAm  GG  AmG  AmAm :||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||:  AmAm  GG  AmAm  EmEm  AmAm  GG  AmG  AmAm :||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Part4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||:  GG  GG  AmAm  AmAm  GG  GG  AmAm  GG  :||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||:  AmAm  AmAm  GG  GG  AmAm  AmAm  GG  AmAm  :||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2023-02-22T21:57:55Z</dcterms:created>
  <dc:creator/>
  <dc:description/>
  <dc:language>de-AT</dc:language>
  <cp:lastModifiedBy/>
  <cp:revision>1</cp:revision>
  <dc:subject/>
  <dc:title>mypage</dc:title>
</cp:coreProperties>
</file>